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F" w:rsidRDefault="002D6A8F" w:rsidP="00C20126">
      <w:pPr>
        <w:spacing w:after="0"/>
        <w:rPr>
          <w:rFonts w:ascii="Times New Roman" w:hAnsi="Times New Roman"/>
          <w:sz w:val="24"/>
          <w:szCs w:val="24"/>
        </w:rPr>
      </w:pPr>
    </w:p>
    <w:p w:rsidR="00420DAF" w:rsidRDefault="00420DAF" w:rsidP="00420DAF">
      <w:pPr>
        <w:pStyle w:val="Bezodstpw"/>
      </w:pPr>
      <w:r>
        <w:t xml:space="preserve">  …………………………………</w:t>
      </w:r>
    </w:p>
    <w:p w:rsidR="00420DAF" w:rsidRDefault="00420DAF" w:rsidP="00420DA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(miejscowość i data)   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  <w:r>
        <w:tab/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</w:p>
    <w:p w:rsidR="00420DAF" w:rsidRDefault="00420DAF" w:rsidP="00AB1A1B">
      <w:pPr>
        <w:pStyle w:val="Bezodstpw"/>
        <w:jc w:val="center"/>
        <w:rPr>
          <w:b/>
          <w:sz w:val="28"/>
          <w:szCs w:val="28"/>
        </w:rPr>
      </w:pPr>
      <w:r w:rsidRPr="00420DAF">
        <w:rPr>
          <w:b/>
          <w:sz w:val="28"/>
          <w:szCs w:val="28"/>
        </w:rPr>
        <w:t>OŚWIADCZENIE</w:t>
      </w:r>
    </w:p>
    <w:p w:rsidR="00CA0C14" w:rsidRDefault="00E21F71" w:rsidP="00AB1A1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ZATRUDNIENIU RODZICÓW KANDYDATA DO PRZEDSZKOLA</w:t>
      </w:r>
    </w:p>
    <w:p w:rsidR="00420DAF" w:rsidRDefault="00420DAF" w:rsidP="00AB1A1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20DAF" w:rsidRDefault="00420DAF" w:rsidP="00AB1A1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20DAF" w:rsidRDefault="00420DAF" w:rsidP="00AB1A1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A0C14" w:rsidRDefault="00CA0C14" w:rsidP="00420DA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82457" w:rsidRDefault="00E21F71" w:rsidP="00420DA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 niżej podpisany/a /i oświadczam/y ,że pracuję , wykonuję pracę na podstawie umowy cywilnoprawnej , prowadzę gospodarstwo rolne lub pozarolniczą działalność gospodarczą:</w:t>
      </w:r>
    </w:p>
    <w:p w:rsidR="00E21F71" w:rsidRDefault="00E21F71" w:rsidP="00420DAF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6095"/>
      </w:tblGrid>
      <w:tr w:rsidR="00E21F71" w:rsidRPr="00C64FF8" w:rsidTr="00844E56">
        <w:tc>
          <w:tcPr>
            <w:tcW w:w="817" w:type="dxa"/>
          </w:tcPr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E21F71" w:rsidRPr="00C64FF8" w:rsidRDefault="00E21F71" w:rsidP="00C64FF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1F71" w:rsidRPr="00C64FF8" w:rsidRDefault="00E21F71" w:rsidP="00C64FF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Nazwisko i imię rodzica</w:t>
            </w:r>
          </w:p>
        </w:tc>
        <w:tc>
          <w:tcPr>
            <w:tcW w:w="6095" w:type="dxa"/>
          </w:tcPr>
          <w:p w:rsidR="00E21F71" w:rsidRPr="00C64FF8" w:rsidRDefault="00E21F71" w:rsidP="00C64FF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1F71" w:rsidRPr="00C64FF8" w:rsidRDefault="00E21F71" w:rsidP="00C64FF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Nazwa zakładu pracy /działalność Gospodarcza</w:t>
            </w:r>
          </w:p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F71" w:rsidRPr="00C64FF8" w:rsidTr="00844E56">
        <w:tc>
          <w:tcPr>
            <w:tcW w:w="817" w:type="dxa"/>
          </w:tcPr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21F71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Pr="00C64FF8" w:rsidRDefault="001F49FD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F71" w:rsidRPr="00C64FF8" w:rsidTr="00844E56">
        <w:tc>
          <w:tcPr>
            <w:tcW w:w="817" w:type="dxa"/>
          </w:tcPr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21F71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Pr="00C64FF8" w:rsidRDefault="001F49FD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21F71" w:rsidRDefault="00E21F71" w:rsidP="00420DAF">
      <w:pPr>
        <w:pStyle w:val="Bezodstpw"/>
        <w:rPr>
          <w:rFonts w:ascii="Times New Roman" w:hAnsi="Times New Roman"/>
          <w:sz w:val="16"/>
          <w:szCs w:val="16"/>
        </w:rPr>
      </w:pPr>
    </w:p>
    <w:p w:rsidR="00FC44D2" w:rsidRDefault="00FC44D2" w:rsidP="00420DAF">
      <w:pPr>
        <w:pStyle w:val="Bezodstpw"/>
        <w:rPr>
          <w:rFonts w:ascii="Times New Roman" w:hAnsi="Times New Roman"/>
          <w:sz w:val="16"/>
          <w:szCs w:val="16"/>
        </w:rPr>
      </w:pPr>
    </w:p>
    <w:p w:rsidR="00F35559" w:rsidRDefault="00F35559" w:rsidP="00420DAF">
      <w:pPr>
        <w:pStyle w:val="Bezodstpw"/>
        <w:rPr>
          <w:rFonts w:ascii="Times New Roman" w:hAnsi="Times New Roman"/>
          <w:sz w:val="16"/>
          <w:szCs w:val="16"/>
        </w:rPr>
      </w:pPr>
    </w:p>
    <w:p w:rsidR="00E71991" w:rsidRDefault="00E71991" w:rsidP="00420DAF">
      <w:pPr>
        <w:pStyle w:val="Bezodstpw"/>
        <w:rPr>
          <w:rFonts w:ascii="Times New Roman" w:hAnsi="Times New Roman"/>
          <w:sz w:val="16"/>
          <w:szCs w:val="16"/>
        </w:rPr>
      </w:pPr>
    </w:p>
    <w:p w:rsidR="00844E56" w:rsidRPr="000864DE" w:rsidRDefault="00844E56" w:rsidP="00844E56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4DE">
        <w:rPr>
          <w:rFonts w:ascii="Times New Roman" w:hAnsi="Times New Roman" w:cs="Times New Roman"/>
          <w:b/>
          <w:bCs/>
          <w:sz w:val="20"/>
          <w:szCs w:val="20"/>
        </w:rPr>
        <w:t>Jestem świadomy odpowiedzialności karnej za złożenie fałszywego oświadczenia.</w:t>
      </w:r>
    </w:p>
    <w:p w:rsidR="00844E56" w:rsidRPr="000864DE" w:rsidRDefault="00844E56" w:rsidP="00844E56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44E56" w:rsidRPr="000864DE" w:rsidRDefault="00844E56" w:rsidP="00844E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4DE">
        <w:rPr>
          <w:rFonts w:ascii="Times New Roman" w:hAnsi="Times New Roman"/>
          <w:sz w:val="20"/>
          <w:szCs w:val="20"/>
        </w:rPr>
        <w:t xml:space="preserve">Zgodnie z art. 151 ust. 3 oświadczenie składa się pod rygorem odpowiedzialności karnej za składanie fałszywych oświadczeń. </w:t>
      </w:r>
    </w:p>
    <w:p w:rsidR="00844E56" w:rsidRPr="000864DE" w:rsidRDefault="00844E56" w:rsidP="00844E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4E56" w:rsidRPr="000864DE" w:rsidRDefault="00844E56" w:rsidP="00844E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4DE">
        <w:rPr>
          <w:rFonts w:ascii="Times New Roman" w:hAnsi="Times New Roman"/>
          <w:sz w:val="20"/>
          <w:szCs w:val="20"/>
        </w:rPr>
        <w:t xml:space="preserve">Składający oświadczenie jest obowiązany do zawarcia klauzuli następującej treści: </w:t>
      </w:r>
    </w:p>
    <w:p w:rsidR="00844E56" w:rsidRPr="000864DE" w:rsidRDefault="00844E56" w:rsidP="00844E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4DE">
        <w:rPr>
          <w:rFonts w:ascii="Times New Roman" w:hAnsi="Times New Roman"/>
          <w:sz w:val="20"/>
          <w:szCs w:val="20"/>
        </w:rPr>
        <w:t>"Jestem świadomy odpowiedzialności karnej za złożenie fałszywego oświadczenia."</w:t>
      </w:r>
    </w:p>
    <w:p w:rsidR="00844E56" w:rsidRDefault="00844E56" w:rsidP="00844E56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…………………………………………</w:t>
      </w:r>
    </w:p>
    <w:p w:rsidR="00FC44D2" w:rsidRDefault="00FC44D2" w:rsidP="00FC44D2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607A92" w:rsidRPr="00607A92" w:rsidRDefault="00607A92" w:rsidP="00607A92">
      <w:pPr>
        <w:pStyle w:val="Bezodstpw"/>
        <w:rPr>
          <w:i/>
        </w:rPr>
      </w:pPr>
    </w:p>
    <w:sectPr w:rsidR="00607A92" w:rsidRPr="00607A92" w:rsidSect="00350A5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75" w:rsidRDefault="00162475" w:rsidP="00420DAF">
      <w:pPr>
        <w:spacing w:after="0" w:line="240" w:lineRule="auto"/>
      </w:pPr>
      <w:r>
        <w:separator/>
      </w:r>
    </w:p>
  </w:endnote>
  <w:endnote w:type="continuationSeparator" w:id="1">
    <w:p w:rsidR="00162475" w:rsidRDefault="00162475" w:rsidP="004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75" w:rsidRDefault="00162475" w:rsidP="00420DAF">
      <w:pPr>
        <w:spacing w:after="0" w:line="240" w:lineRule="auto"/>
      </w:pPr>
      <w:r>
        <w:separator/>
      </w:r>
    </w:p>
  </w:footnote>
  <w:footnote w:type="continuationSeparator" w:id="1">
    <w:p w:rsidR="00162475" w:rsidRDefault="00162475" w:rsidP="0042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F" w:rsidRDefault="00F35559">
    <w:pPr>
      <w:pStyle w:val="Nagwek"/>
    </w:pPr>
    <w:r>
      <w:t xml:space="preserve">                  Za</w:t>
    </w:r>
    <w:r w:rsidR="00E71991">
      <w:t>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BE1A3D"/>
    <w:multiLevelType w:val="hybridMultilevel"/>
    <w:tmpl w:val="CACA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DAF"/>
    <w:rsid w:val="000B23AD"/>
    <w:rsid w:val="00104950"/>
    <w:rsid w:val="00137C46"/>
    <w:rsid w:val="00147274"/>
    <w:rsid w:val="00162475"/>
    <w:rsid w:val="001D37F8"/>
    <w:rsid w:val="001F49FD"/>
    <w:rsid w:val="002D6A8F"/>
    <w:rsid w:val="00304DB5"/>
    <w:rsid w:val="00350A5E"/>
    <w:rsid w:val="003A67C0"/>
    <w:rsid w:val="003B7BA9"/>
    <w:rsid w:val="004041A4"/>
    <w:rsid w:val="00420DAF"/>
    <w:rsid w:val="00444DFD"/>
    <w:rsid w:val="00474783"/>
    <w:rsid w:val="00517C50"/>
    <w:rsid w:val="00607A92"/>
    <w:rsid w:val="0062289A"/>
    <w:rsid w:val="00682457"/>
    <w:rsid w:val="007C478A"/>
    <w:rsid w:val="00844E56"/>
    <w:rsid w:val="00846282"/>
    <w:rsid w:val="00853FAF"/>
    <w:rsid w:val="008A3D7B"/>
    <w:rsid w:val="00A44AFD"/>
    <w:rsid w:val="00A570E4"/>
    <w:rsid w:val="00AB1A1B"/>
    <w:rsid w:val="00B16E02"/>
    <w:rsid w:val="00B87A0C"/>
    <w:rsid w:val="00C20126"/>
    <w:rsid w:val="00C64FF8"/>
    <w:rsid w:val="00C81C2B"/>
    <w:rsid w:val="00CA0C14"/>
    <w:rsid w:val="00CB3BB2"/>
    <w:rsid w:val="00D67A62"/>
    <w:rsid w:val="00E21F71"/>
    <w:rsid w:val="00E53FBE"/>
    <w:rsid w:val="00E71991"/>
    <w:rsid w:val="00ED29DD"/>
    <w:rsid w:val="00F35559"/>
    <w:rsid w:val="00F91E16"/>
    <w:rsid w:val="00FC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A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AF"/>
  </w:style>
  <w:style w:type="paragraph" w:styleId="Stopka">
    <w:name w:val="footer"/>
    <w:basedOn w:val="Normalny"/>
    <w:link w:val="Stopka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AF"/>
  </w:style>
  <w:style w:type="table" w:styleId="Tabela-Siatka">
    <w:name w:val="Table Grid"/>
    <w:basedOn w:val="Standardowy"/>
    <w:uiPriority w:val="59"/>
    <w:rsid w:val="00E2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1">
    <w:name w:val="Tekst treści1"/>
    <w:basedOn w:val="Normalny"/>
    <w:qFormat/>
    <w:rsid w:val="00844E56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color w:val="00000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Pisma.dotx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</cp:lastModifiedBy>
  <cp:revision>3</cp:revision>
  <cp:lastPrinted>2020-02-24T13:18:00Z</cp:lastPrinted>
  <dcterms:created xsi:type="dcterms:W3CDTF">2022-02-01T10:57:00Z</dcterms:created>
  <dcterms:modified xsi:type="dcterms:W3CDTF">2022-02-01T19:29:00Z</dcterms:modified>
</cp:coreProperties>
</file>