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/>
          <w:sz w:val="24"/>
          <w:szCs w:val="24"/>
        </w:rPr>
      </w:pPr>
    </w:p>
    <w:p w:rsidR="00DF139D" w:rsidRDefault="00DF139D" w:rsidP="00C20126">
      <w:pPr>
        <w:spacing w:after="0"/>
        <w:rPr>
          <w:rFonts w:ascii="Times New Roman" w:hAnsi="Times New Roman"/>
          <w:sz w:val="24"/>
          <w:szCs w:val="24"/>
        </w:rPr>
      </w:pPr>
    </w:p>
    <w:p w:rsidR="00DF139D" w:rsidRDefault="00DF139D" w:rsidP="00C20126">
      <w:pPr>
        <w:spacing w:after="0"/>
        <w:rPr>
          <w:rFonts w:ascii="Times New Roman" w:hAnsi="Times New Roman"/>
          <w:sz w:val="24"/>
          <w:szCs w:val="24"/>
        </w:rPr>
      </w:pPr>
    </w:p>
    <w:p w:rsidR="00420DAF" w:rsidRDefault="00420DAF" w:rsidP="00DF139D">
      <w:pPr>
        <w:pStyle w:val="Bezodstpw"/>
        <w:jc w:val="right"/>
      </w:pPr>
      <w:r>
        <w:t xml:space="preserve">  …………………………………</w:t>
      </w:r>
    </w:p>
    <w:p w:rsidR="00420DAF" w:rsidRDefault="00420DAF" w:rsidP="00DF139D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AB1A1B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CA0C14" w:rsidRDefault="00E21F71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ZATRUDNIENIU RODZICÓW KANDYDATA DO PRZEDSZKOLA</w:t>
      </w:r>
    </w:p>
    <w:p w:rsidR="00420DAF" w:rsidRDefault="00420DAF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20DAF" w:rsidRDefault="00420DAF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20DAF" w:rsidRDefault="00420DAF" w:rsidP="00AB1A1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A0C14" w:rsidRDefault="00CA0C14" w:rsidP="00420DA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82457" w:rsidRDefault="00E21F71" w:rsidP="00420DA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</w:t>
      </w:r>
      <w:r w:rsidR="00DF139D">
        <w:rPr>
          <w:rFonts w:ascii="Times New Roman" w:hAnsi="Times New Roman"/>
          <w:sz w:val="24"/>
          <w:szCs w:val="24"/>
        </w:rPr>
        <w:t>żej podpisany/a /i oświadczam/y</w:t>
      </w:r>
      <w:r>
        <w:rPr>
          <w:rFonts w:ascii="Times New Roman" w:hAnsi="Times New Roman"/>
          <w:sz w:val="24"/>
          <w:szCs w:val="24"/>
        </w:rPr>
        <w:t>,</w:t>
      </w:r>
      <w:r w:rsidR="00DF139D">
        <w:rPr>
          <w:rFonts w:ascii="Times New Roman" w:hAnsi="Times New Roman"/>
          <w:sz w:val="24"/>
          <w:szCs w:val="24"/>
        </w:rPr>
        <w:t xml:space="preserve"> że pracuję</w:t>
      </w:r>
      <w:r>
        <w:rPr>
          <w:rFonts w:ascii="Times New Roman" w:hAnsi="Times New Roman"/>
          <w:sz w:val="24"/>
          <w:szCs w:val="24"/>
        </w:rPr>
        <w:t>, wykonuję pracę na</w:t>
      </w:r>
      <w:r w:rsidR="00DF139D">
        <w:rPr>
          <w:rFonts w:ascii="Times New Roman" w:hAnsi="Times New Roman"/>
          <w:sz w:val="24"/>
          <w:szCs w:val="24"/>
        </w:rPr>
        <w:t xml:space="preserve"> podstawie umowy cywilnoprawnej</w:t>
      </w:r>
      <w:r>
        <w:rPr>
          <w:rFonts w:ascii="Times New Roman" w:hAnsi="Times New Roman"/>
          <w:sz w:val="24"/>
          <w:szCs w:val="24"/>
        </w:rPr>
        <w:t>, prowadzę gospodarstwo rolne lub pozarolniczą działalność gospodarczą:</w:t>
      </w:r>
    </w:p>
    <w:p w:rsidR="00E21F71" w:rsidRDefault="00E21F71" w:rsidP="00420DAF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6095"/>
      </w:tblGrid>
      <w:tr w:rsidR="00E21F71" w:rsidRPr="00C64FF8" w:rsidTr="00844E56">
        <w:tc>
          <w:tcPr>
            <w:tcW w:w="817" w:type="dxa"/>
          </w:tcPr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Nazwisko i imię rodzica</w:t>
            </w:r>
          </w:p>
        </w:tc>
        <w:tc>
          <w:tcPr>
            <w:tcW w:w="6095" w:type="dxa"/>
          </w:tcPr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F71" w:rsidRPr="00C64FF8" w:rsidRDefault="00E21F71" w:rsidP="00C64FF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Nazwa zakładu pracy /działalność Gospodarcza</w:t>
            </w:r>
          </w:p>
          <w:p w:rsidR="00E21F71" w:rsidRPr="00C64FF8" w:rsidRDefault="00E21F71" w:rsidP="00420DA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F71" w:rsidRPr="00C64FF8" w:rsidTr="00DF139D">
        <w:tc>
          <w:tcPr>
            <w:tcW w:w="817" w:type="dxa"/>
            <w:vAlign w:val="center"/>
          </w:tcPr>
          <w:p w:rsidR="00E21F71" w:rsidRPr="00C64FF8" w:rsidRDefault="00E21F71" w:rsidP="00DF139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E21F71" w:rsidRPr="00C64FF8" w:rsidRDefault="00E21F71" w:rsidP="00DF139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21F71" w:rsidRDefault="00E21F71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Pr="00C64FF8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E21F71" w:rsidRPr="00C64FF8" w:rsidRDefault="00E21F71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F71" w:rsidRPr="00C64FF8" w:rsidTr="00DF139D">
        <w:tc>
          <w:tcPr>
            <w:tcW w:w="817" w:type="dxa"/>
            <w:vAlign w:val="center"/>
          </w:tcPr>
          <w:p w:rsidR="00E21F71" w:rsidRPr="00C64FF8" w:rsidRDefault="00E21F71" w:rsidP="00DF139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FF8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E21F71" w:rsidRPr="00C64FF8" w:rsidRDefault="00E21F71" w:rsidP="00DF139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21F71" w:rsidRDefault="00E21F71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1F49FD" w:rsidRPr="00C64FF8" w:rsidRDefault="001F49FD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E21F71" w:rsidRPr="00C64FF8" w:rsidRDefault="00E21F71" w:rsidP="00DF139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1F71" w:rsidRDefault="00E21F71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F35559" w:rsidRDefault="00F35559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E71991" w:rsidRDefault="00E71991" w:rsidP="00420DAF">
      <w:pPr>
        <w:pStyle w:val="Bezodstpw"/>
        <w:rPr>
          <w:rFonts w:ascii="Times New Roman" w:hAnsi="Times New Roman"/>
          <w:sz w:val="16"/>
          <w:szCs w:val="16"/>
        </w:rPr>
      </w:pPr>
    </w:p>
    <w:p w:rsidR="00844E56" w:rsidRPr="000864DE" w:rsidRDefault="00844E56" w:rsidP="00844E56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:rsidR="00844E56" w:rsidRPr="000864DE" w:rsidRDefault="00844E56" w:rsidP="00844E56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4DE">
        <w:rPr>
          <w:rFonts w:ascii="Times New Roman" w:hAnsi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4DE">
        <w:rPr>
          <w:rFonts w:ascii="Times New Roman" w:hAnsi="Times New Roman"/>
          <w:sz w:val="20"/>
          <w:szCs w:val="20"/>
        </w:rPr>
        <w:t xml:space="preserve">Składający oświadczenie jest obowiązany do zawarcia klauzuli następującej treści: </w:t>
      </w:r>
    </w:p>
    <w:p w:rsidR="00844E56" w:rsidRPr="000864DE" w:rsidRDefault="00844E56" w:rsidP="00844E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4DE">
        <w:rPr>
          <w:rFonts w:ascii="Times New Roman" w:hAnsi="Times New Roman"/>
          <w:sz w:val="20"/>
          <w:szCs w:val="20"/>
        </w:rPr>
        <w:t>"Jestem świadomy odpowiedzialności karnej za złożenie fałszywego oświadczenia."</w:t>
      </w:r>
    </w:p>
    <w:p w:rsidR="00844E56" w:rsidRDefault="00844E56" w:rsidP="00844E56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0D" w:rsidRDefault="00297F0D" w:rsidP="00420DAF">
      <w:pPr>
        <w:spacing w:after="0" w:line="240" w:lineRule="auto"/>
      </w:pPr>
      <w:r>
        <w:separator/>
      </w:r>
    </w:p>
  </w:endnote>
  <w:endnote w:type="continuationSeparator" w:id="1">
    <w:p w:rsidR="00297F0D" w:rsidRDefault="00297F0D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0D" w:rsidRDefault="00297F0D" w:rsidP="00420DAF">
      <w:pPr>
        <w:spacing w:after="0" w:line="240" w:lineRule="auto"/>
      </w:pPr>
      <w:r>
        <w:separator/>
      </w:r>
    </w:p>
  </w:footnote>
  <w:footnote w:type="continuationSeparator" w:id="1">
    <w:p w:rsidR="00297F0D" w:rsidRDefault="00297F0D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F35559">
    <w:pPr>
      <w:pStyle w:val="Nagwek"/>
    </w:pPr>
    <w:r>
      <w:t xml:space="preserve">                  Za</w:t>
    </w:r>
    <w:r w:rsidR="00E71991">
      <w:t>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0DAF"/>
    <w:rsid w:val="000B23AD"/>
    <w:rsid w:val="00104950"/>
    <w:rsid w:val="00137C46"/>
    <w:rsid w:val="00147274"/>
    <w:rsid w:val="00162475"/>
    <w:rsid w:val="001D37F8"/>
    <w:rsid w:val="001F49FD"/>
    <w:rsid w:val="00297F0D"/>
    <w:rsid w:val="002D6A8F"/>
    <w:rsid w:val="00304DB5"/>
    <w:rsid w:val="00350A5E"/>
    <w:rsid w:val="003A67C0"/>
    <w:rsid w:val="003B7BA9"/>
    <w:rsid w:val="004041A4"/>
    <w:rsid w:val="00420DAF"/>
    <w:rsid w:val="00444DFD"/>
    <w:rsid w:val="00474783"/>
    <w:rsid w:val="00517C50"/>
    <w:rsid w:val="00607A92"/>
    <w:rsid w:val="0062289A"/>
    <w:rsid w:val="00682457"/>
    <w:rsid w:val="007C478A"/>
    <w:rsid w:val="00844E56"/>
    <w:rsid w:val="00846282"/>
    <w:rsid w:val="00853FAF"/>
    <w:rsid w:val="008A3D7B"/>
    <w:rsid w:val="00A44AFD"/>
    <w:rsid w:val="00A570E4"/>
    <w:rsid w:val="00A97F8E"/>
    <w:rsid w:val="00AB1A1B"/>
    <w:rsid w:val="00B16E02"/>
    <w:rsid w:val="00B87A0C"/>
    <w:rsid w:val="00C20126"/>
    <w:rsid w:val="00C64FF8"/>
    <w:rsid w:val="00C81C2B"/>
    <w:rsid w:val="00CA0C14"/>
    <w:rsid w:val="00CB3BB2"/>
    <w:rsid w:val="00D67A62"/>
    <w:rsid w:val="00DF139D"/>
    <w:rsid w:val="00E21F71"/>
    <w:rsid w:val="00E53FBE"/>
    <w:rsid w:val="00E71991"/>
    <w:rsid w:val="00ED29DD"/>
    <w:rsid w:val="00F35559"/>
    <w:rsid w:val="00F91E16"/>
    <w:rsid w:val="00FC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table" w:styleId="Tabela-Siatka">
    <w:name w:val="Table Grid"/>
    <w:basedOn w:val="Standardowy"/>
    <w:uiPriority w:val="59"/>
    <w:rsid w:val="00E2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qFormat/>
    <w:rsid w:val="00844E56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color w:val="00000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4</cp:revision>
  <cp:lastPrinted>2023-02-21T09:29:00Z</cp:lastPrinted>
  <dcterms:created xsi:type="dcterms:W3CDTF">2022-02-01T10:57:00Z</dcterms:created>
  <dcterms:modified xsi:type="dcterms:W3CDTF">2023-02-21T09:29:00Z</dcterms:modified>
</cp:coreProperties>
</file>