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E33297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420DAF" w:rsidRDefault="00420DAF" w:rsidP="00E332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D67A62">
        <w:rPr>
          <w:b/>
          <w:sz w:val="24"/>
          <w:szCs w:val="24"/>
        </w:rPr>
        <w:t>SAMOTNYM WYCHOWYWANIU DZIECKA</w:t>
      </w:r>
      <w:r>
        <w:rPr>
          <w:rFonts w:ascii="Times New Roman" w:hAnsi="Times New Roman" w:cs="Times New Roman"/>
          <w:b/>
          <w:sz w:val="24"/>
          <w:szCs w:val="24"/>
        </w:rPr>
        <w:t>¹</w:t>
      </w:r>
    </w:p>
    <w:p w:rsidR="00420DAF" w:rsidRDefault="00420DAF" w:rsidP="00E332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82457" w:rsidRDefault="003F4152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420DAF">
        <w:rPr>
          <w:rFonts w:ascii="Times New Roman" w:hAnsi="Times New Roman" w:cs="Times New Roman"/>
          <w:sz w:val="24"/>
          <w:szCs w:val="24"/>
        </w:rPr>
        <w:t>, że:</w:t>
      </w:r>
    </w:p>
    <w:p w:rsidR="00420DAF" w:rsidRDefault="00682457" w:rsidP="0068245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Samotnie wychowuję dziecko/dzieci:</w:t>
      </w:r>
      <w:r w:rsidR="00FC44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C44D2">
        <w:rPr>
          <w:rFonts w:ascii="Times New Roman" w:hAnsi="Times New Roman" w:cs="Times New Roman"/>
          <w:sz w:val="24"/>
          <w:szCs w:val="24"/>
        </w:rPr>
        <w:t>.</w:t>
      </w:r>
    </w:p>
    <w:p w:rsidR="00FC44D2" w:rsidRDefault="008251E9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FC44D2">
        <w:rPr>
          <w:rFonts w:ascii="Times New Roman" w:hAnsi="Times New Roman" w:cs="Times New Roman"/>
          <w:sz w:val="16"/>
          <w:szCs w:val="16"/>
        </w:rPr>
        <w:t xml:space="preserve">(podać </w:t>
      </w:r>
      <w:r w:rsidR="00682457">
        <w:rPr>
          <w:rFonts w:ascii="Times New Roman" w:hAnsi="Times New Roman" w:cs="Times New Roman"/>
          <w:sz w:val="16"/>
          <w:szCs w:val="16"/>
        </w:rPr>
        <w:t xml:space="preserve">imiona i nazwiska </w:t>
      </w:r>
      <w:r w:rsidR="00FC44D2">
        <w:rPr>
          <w:rFonts w:ascii="Times New Roman" w:hAnsi="Times New Roman" w:cs="Times New Roman"/>
          <w:sz w:val="16"/>
          <w:szCs w:val="16"/>
        </w:rPr>
        <w:t>dzieci)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2457" w:rsidRPr="00682457" w:rsidRDefault="00682457" w:rsidP="0068245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2457">
        <w:rPr>
          <w:rFonts w:ascii="Times New Roman" w:hAnsi="Times New Roman" w:cs="Times New Roman"/>
          <w:sz w:val="24"/>
          <w:szCs w:val="24"/>
        </w:rPr>
        <w:t>Nie wychowuję żadnego dziecka wspólnie z jego rodzicem²</w:t>
      </w: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Default="0003459B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Default="0003459B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Default="0003459B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3459B" w:rsidRPr="000864DE" w:rsidRDefault="0003459B" w:rsidP="0003459B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:rsidR="0003459B" w:rsidRPr="000864DE" w:rsidRDefault="0003459B" w:rsidP="0003459B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:rsidR="0003459B" w:rsidRPr="000864DE" w:rsidRDefault="0003459B" w:rsidP="000345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:rsidR="0003459B" w:rsidRDefault="0003459B" w:rsidP="0003459B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607A92" w:rsidRDefault="00FC44D2" w:rsidP="00607A92">
      <w:pPr>
        <w:pStyle w:val="Bezodstpw"/>
        <w:rPr>
          <w:i/>
          <w:sz w:val="16"/>
          <w:szCs w:val="16"/>
          <w:u w:val="single"/>
        </w:rPr>
      </w:pPr>
      <w:r w:rsidRPr="00607A92">
        <w:rPr>
          <w:i/>
          <w:sz w:val="16"/>
          <w:szCs w:val="16"/>
        </w:rPr>
        <w:t xml:space="preserve">¹ </w:t>
      </w:r>
      <w:r w:rsidR="00682457" w:rsidRPr="00607A92">
        <w:rPr>
          <w:i/>
          <w:sz w:val="16"/>
          <w:szCs w:val="16"/>
        </w:rPr>
        <w:t>oznacza to wychowanie dziecka przez pannę, kawalera, wdowę, wdowca ,osobę pozostającą w separacji orzeczonej prawomocnym wyrokiem sądu, osobę rozwiedzioną,</w:t>
      </w:r>
      <w:r w:rsidR="00682457" w:rsidRPr="00607A92">
        <w:rPr>
          <w:i/>
          <w:sz w:val="16"/>
          <w:szCs w:val="16"/>
          <w:u w:val="single"/>
        </w:rPr>
        <w:t>chyba, że osoba ta wychowuje wspólnie co najmniej jedno dziecko z jego rodzicem, wówczas nie jest samotnym rodzicem</w:t>
      </w:r>
      <w:r w:rsidR="00607A92" w:rsidRPr="00607A92">
        <w:rPr>
          <w:i/>
          <w:sz w:val="16"/>
          <w:szCs w:val="16"/>
          <w:u w:val="single"/>
        </w:rPr>
        <w:t xml:space="preserve"> wychowującym dziecko;</w:t>
      </w:r>
    </w:p>
    <w:p w:rsidR="00607A92" w:rsidRPr="00607A92" w:rsidRDefault="00607A92" w:rsidP="00607A92">
      <w:pPr>
        <w:pStyle w:val="Bezodstpw"/>
        <w:rPr>
          <w:i/>
          <w:sz w:val="16"/>
          <w:szCs w:val="16"/>
        </w:rPr>
      </w:pPr>
      <w:r w:rsidRPr="00607A92">
        <w:rPr>
          <w:rFonts w:ascii="Times New Roman" w:hAnsi="Times New Roman" w:cs="Times New Roman"/>
          <w:i/>
          <w:sz w:val="16"/>
          <w:szCs w:val="16"/>
        </w:rPr>
        <w:t>²</w:t>
      </w:r>
      <w:r w:rsidRPr="00607A92">
        <w:rPr>
          <w:i/>
          <w:sz w:val="16"/>
          <w:szCs w:val="16"/>
        </w:rPr>
        <w:t>Jeśli nie dotyczy wykreślić</w:t>
      </w: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70" w:rsidRDefault="00DF7D70" w:rsidP="00420DAF">
      <w:pPr>
        <w:spacing w:after="0" w:line="240" w:lineRule="auto"/>
      </w:pPr>
      <w:r>
        <w:separator/>
      </w:r>
    </w:p>
  </w:endnote>
  <w:endnote w:type="continuationSeparator" w:id="1">
    <w:p w:rsidR="00DF7D70" w:rsidRDefault="00DF7D70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70" w:rsidRDefault="00DF7D70" w:rsidP="00420DAF">
      <w:pPr>
        <w:spacing w:after="0" w:line="240" w:lineRule="auto"/>
      </w:pPr>
      <w:r>
        <w:separator/>
      </w:r>
    </w:p>
  </w:footnote>
  <w:footnote w:type="continuationSeparator" w:id="1">
    <w:p w:rsidR="00DF7D70" w:rsidRDefault="00DF7D70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D67A62">
    <w:pPr>
      <w:pStyle w:val="Nagwek"/>
    </w:pPr>
    <w:r>
      <w:t xml:space="preserve">                  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0DAF"/>
    <w:rsid w:val="0003459B"/>
    <w:rsid w:val="001663FB"/>
    <w:rsid w:val="002930D7"/>
    <w:rsid w:val="002B74E6"/>
    <w:rsid w:val="002D6A8F"/>
    <w:rsid w:val="00304DB5"/>
    <w:rsid w:val="00350A5E"/>
    <w:rsid w:val="003F4152"/>
    <w:rsid w:val="00420DAF"/>
    <w:rsid w:val="00423957"/>
    <w:rsid w:val="00441DE8"/>
    <w:rsid w:val="00466B77"/>
    <w:rsid w:val="00480D22"/>
    <w:rsid w:val="004F52C3"/>
    <w:rsid w:val="00607A92"/>
    <w:rsid w:val="00682457"/>
    <w:rsid w:val="00725E35"/>
    <w:rsid w:val="00801847"/>
    <w:rsid w:val="008251E9"/>
    <w:rsid w:val="00856EA4"/>
    <w:rsid w:val="00925C9E"/>
    <w:rsid w:val="00943481"/>
    <w:rsid w:val="009C52CD"/>
    <w:rsid w:val="009C58DB"/>
    <w:rsid w:val="00AC13F2"/>
    <w:rsid w:val="00B16E02"/>
    <w:rsid w:val="00C20126"/>
    <w:rsid w:val="00C81C2B"/>
    <w:rsid w:val="00CA0C38"/>
    <w:rsid w:val="00D04112"/>
    <w:rsid w:val="00D14A98"/>
    <w:rsid w:val="00D516A7"/>
    <w:rsid w:val="00D52D04"/>
    <w:rsid w:val="00D677E6"/>
    <w:rsid w:val="00D67A62"/>
    <w:rsid w:val="00D862A8"/>
    <w:rsid w:val="00DF7D70"/>
    <w:rsid w:val="00E33297"/>
    <w:rsid w:val="00F279E6"/>
    <w:rsid w:val="00FB09A2"/>
    <w:rsid w:val="00FC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paragraph" w:customStyle="1" w:styleId="Teksttreci1">
    <w:name w:val="Tekst treści1"/>
    <w:basedOn w:val="Normalny"/>
    <w:qFormat/>
    <w:rsid w:val="0003459B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color w:val="00000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4</cp:revision>
  <cp:lastPrinted>2023-02-21T09:27:00Z</cp:lastPrinted>
  <dcterms:created xsi:type="dcterms:W3CDTF">2022-02-01T10:57:00Z</dcterms:created>
  <dcterms:modified xsi:type="dcterms:W3CDTF">2023-02-21T09:27:00Z</dcterms:modified>
</cp:coreProperties>
</file>