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69626D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420DAF" w:rsidRPr="001608AD" w:rsidRDefault="001608AD" w:rsidP="0069626D">
      <w:pPr>
        <w:pStyle w:val="Bezodstpw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608AD">
        <w:rPr>
          <w:rFonts w:asciiTheme="majorHAnsi" w:hAnsiTheme="majorHAnsi"/>
          <w:b/>
          <w:sz w:val="20"/>
          <w:szCs w:val="20"/>
        </w:rPr>
        <w:t>o</w:t>
      </w:r>
      <w:r w:rsidR="00E7219F">
        <w:rPr>
          <w:rFonts w:asciiTheme="majorHAnsi" w:hAnsiTheme="majorHAnsi"/>
          <w:b/>
          <w:sz w:val="20"/>
          <w:szCs w:val="20"/>
        </w:rPr>
        <w:t xml:space="preserve"> </w:t>
      </w:r>
      <w:r w:rsidR="00A20BE1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dziennym pobycie </w:t>
      </w:r>
      <w:r w:rsidR="00B559AD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dziecka</w:t>
      </w:r>
      <w:r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w</w:t>
      </w:r>
      <w:r w:rsidR="00B559AD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przedszkolu </w:t>
      </w:r>
      <w:r w:rsidR="00A20BE1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, który wynosi co najmniej 8 godzin dziennie</w:t>
      </w:r>
    </w:p>
    <w:p w:rsidR="00420DAF" w:rsidRDefault="00420DAF" w:rsidP="006962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AD" w:rsidRDefault="001608AD" w:rsidP="006962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8AD" w:rsidRDefault="001608AD" w:rsidP="006962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8AD" w:rsidRDefault="001608AD" w:rsidP="006962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8AD" w:rsidRDefault="001608AD" w:rsidP="00A20B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0BE1" w:rsidRDefault="008E4A72" w:rsidP="001608A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 , że 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</w:t>
      </w:r>
      <w:r w:rsidR="00A2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pobytu 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A2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będzie 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="00A20BE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8 godzin dziennie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4A72" w:rsidRDefault="008E4A72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17555" w:rsidRDefault="00317555" w:rsidP="0031755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17555" w:rsidRDefault="00317555" w:rsidP="00317555">
      <w:pPr>
        <w:pStyle w:val="Teksttreci1"/>
        <w:shd w:val="clear" w:color="auto" w:fill="auto"/>
        <w:tabs>
          <w:tab w:val="left" w:pos="74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0864DE"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:rsidR="00317555" w:rsidRPr="00317555" w:rsidRDefault="00317555" w:rsidP="00317555">
      <w:pPr>
        <w:pStyle w:val="Teksttreci1"/>
        <w:shd w:val="clear" w:color="auto" w:fill="auto"/>
        <w:tabs>
          <w:tab w:val="left" w:pos="74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:rsidR="00317555" w:rsidRDefault="00317555" w:rsidP="00317555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sectPr w:rsidR="00FC44D2" w:rsidRPr="00FC44D2" w:rsidSect="00350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D8" w:rsidRDefault="00020DD8" w:rsidP="00420DAF">
      <w:pPr>
        <w:spacing w:after="0" w:line="240" w:lineRule="auto"/>
      </w:pPr>
      <w:r>
        <w:separator/>
      </w:r>
    </w:p>
  </w:endnote>
  <w:endnote w:type="continuationSeparator" w:id="1">
    <w:p w:rsidR="00020DD8" w:rsidRDefault="00020DD8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D8" w:rsidRDefault="00020DD8" w:rsidP="00420DAF">
      <w:pPr>
        <w:spacing w:after="0" w:line="240" w:lineRule="auto"/>
      </w:pPr>
      <w:r>
        <w:separator/>
      </w:r>
    </w:p>
  </w:footnote>
  <w:footnote w:type="continuationSeparator" w:id="1">
    <w:p w:rsidR="00020DD8" w:rsidRDefault="00020DD8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6378F5">
    <w:pPr>
      <w:pStyle w:val="Nagwek"/>
    </w:pPr>
    <w:r>
      <w:t xml:space="preserve">                  Załącznik 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DAF"/>
    <w:rsid w:val="00020DD8"/>
    <w:rsid w:val="00050D0C"/>
    <w:rsid w:val="00087FCC"/>
    <w:rsid w:val="00092494"/>
    <w:rsid w:val="001608AD"/>
    <w:rsid w:val="00264681"/>
    <w:rsid w:val="002D6A8F"/>
    <w:rsid w:val="00304DB5"/>
    <w:rsid w:val="00317555"/>
    <w:rsid w:val="00350A5E"/>
    <w:rsid w:val="003F0AAD"/>
    <w:rsid w:val="004106BF"/>
    <w:rsid w:val="00420DAF"/>
    <w:rsid w:val="0044039B"/>
    <w:rsid w:val="004915BE"/>
    <w:rsid w:val="004B217F"/>
    <w:rsid w:val="00607A92"/>
    <w:rsid w:val="006378F5"/>
    <w:rsid w:val="00682457"/>
    <w:rsid w:val="0069626D"/>
    <w:rsid w:val="006C64FA"/>
    <w:rsid w:val="0079321F"/>
    <w:rsid w:val="0088041A"/>
    <w:rsid w:val="008E4A72"/>
    <w:rsid w:val="0098655B"/>
    <w:rsid w:val="009903C1"/>
    <w:rsid w:val="009C5855"/>
    <w:rsid w:val="009F0F31"/>
    <w:rsid w:val="00A13B16"/>
    <w:rsid w:val="00A20BE1"/>
    <w:rsid w:val="00A56CD2"/>
    <w:rsid w:val="00AC13F2"/>
    <w:rsid w:val="00B16E02"/>
    <w:rsid w:val="00B559AD"/>
    <w:rsid w:val="00B96D97"/>
    <w:rsid w:val="00BD0C5E"/>
    <w:rsid w:val="00C20126"/>
    <w:rsid w:val="00C81C2B"/>
    <w:rsid w:val="00CD5400"/>
    <w:rsid w:val="00D6450B"/>
    <w:rsid w:val="00D67A62"/>
    <w:rsid w:val="00D71784"/>
    <w:rsid w:val="00D96BB8"/>
    <w:rsid w:val="00E7219F"/>
    <w:rsid w:val="00E834A9"/>
    <w:rsid w:val="00F7457B"/>
    <w:rsid w:val="00FC44D2"/>
    <w:rsid w:val="00FD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character" w:customStyle="1" w:styleId="Teksttreci">
    <w:name w:val="Tekst treści_"/>
    <w:basedOn w:val="Domylnaczcionkaakapitu"/>
    <w:link w:val="Teksttreci1"/>
    <w:rsid w:val="00A20BE1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A20BE1"/>
    <w:pPr>
      <w:widowControl w:val="0"/>
      <w:shd w:val="clear" w:color="auto" w:fill="FFFFFF"/>
      <w:spacing w:before="840" w:after="60" w:line="240" w:lineRule="exact"/>
      <w:ind w:hanging="42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PIOTR PARADOWSKI</cp:lastModifiedBy>
  <cp:revision>5</cp:revision>
  <dcterms:created xsi:type="dcterms:W3CDTF">2022-02-01T10:58:00Z</dcterms:created>
  <dcterms:modified xsi:type="dcterms:W3CDTF">2022-02-02T13:28:00Z</dcterms:modified>
</cp:coreProperties>
</file>