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F" w:rsidRDefault="002D6A8F" w:rsidP="00C20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DAF" w:rsidRDefault="00420DAF" w:rsidP="00420DAF">
      <w:pPr>
        <w:pStyle w:val="Bezodstpw"/>
      </w:pPr>
      <w:r>
        <w:t>………………………………….                                                                                                                   …………………………………</w:t>
      </w:r>
    </w:p>
    <w:p w:rsidR="00420DAF" w:rsidRDefault="00420DAF" w:rsidP="00420DAF">
      <w:pPr>
        <w:pStyle w:val="Bezodstpw"/>
        <w:rPr>
          <w:sz w:val="16"/>
          <w:szCs w:val="16"/>
        </w:rPr>
      </w:pPr>
      <w:r w:rsidRPr="00420DAF">
        <w:rPr>
          <w:sz w:val="16"/>
          <w:szCs w:val="16"/>
        </w:rPr>
        <w:t>(imię i nazwisko rodzica/opiekuna)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(miejscowość i data)   </w:t>
      </w: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  <w:r>
        <w:t>…………………………………….</w:t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  <w:r>
        <w:t>…………………………………….</w:t>
      </w:r>
    </w:p>
    <w:p w:rsidR="00420DAF" w:rsidRPr="00420DAF" w:rsidRDefault="00420DAF" w:rsidP="00420DA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(adres zamieszkania)</w:t>
      </w: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</w:pPr>
      <w:r>
        <w:tab/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</w:p>
    <w:p w:rsidR="00420DAF" w:rsidRDefault="00420DAF" w:rsidP="0069626D">
      <w:pPr>
        <w:pStyle w:val="Bezodstpw"/>
        <w:jc w:val="center"/>
        <w:rPr>
          <w:b/>
          <w:sz w:val="28"/>
          <w:szCs w:val="28"/>
        </w:rPr>
      </w:pPr>
      <w:r w:rsidRPr="00420DAF">
        <w:rPr>
          <w:b/>
          <w:sz w:val="28"/>
          <w:szCs w:val="28"/>
        </w:rPr>
        <w:t>OŚWIADCZENIE</w:t>
      </w:r>
    </w:p>
    <w:p w:rsidR="00420DAF" w:rsidRPr="001608AD" w:rsidRDefault="001608AD" w:rsidP="0069626D">
      <w:pPr>
        <w:pStyle w:val="Bezodstpw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608AD">
        <w:rPr>
          <w:rFonts w:asciiTheme="majorHAnsi" w:hAnsiTheme="majorHAnsi"/>
          <w:b/>
          <w:sz w:val="20"/>
          <w:szCs w:val="20"/>
        </w:rPr>
        <w:t>o</w:t>
      </w:r>
      <w:r w:rsidR="00E7219F">
        <w:rPr>
          <w:rFonts w:asciiTheme="majorHAnsi" w:hAnsiTheme="majorHAnsi"/>
          <w:b/>
          <w:sz w:val="20"/>
          <w:szCs w:val="20"/>
        </w:rPr>
        <w:t xml:space="preserve"> </w:t>
      </w:r>
      <w:r w:rsidR="00A20BE1" w:rsidRPr="001608AD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dziennym pobycie </w:t>
      </w:r>
      <w:r w:rsidR="00B559AD" w:rsidRPr="001608AD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dziecka</w:t>
      </w:r>
      <w:r w:rsidRPr="001608AD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w</w:t>
      </w:r>
      <w:r w:rsidR="002B0683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przedszkolu</w:t>
      </w:r>
      <w:r w:rsidR="00A20BE1" w:rsidRPr="001608AD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, który wynosi</w:t>
      </w:r>
      <w:r w:rsidR="002B0683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,</w:t>
      </w:r>
      <w:r w:rsidR="00A20BE1" w:rsidRPr="001608AD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co najmniej 8 godzin dziennie</w:t>
      </w:r>
    </w:p>
    <w:p w:rsidR="00420DAF" w:rsidRDefault="00420DAF" w:rsidP="0069626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AD" w:rsidRDefault="001608AD" w:rsidP="0069626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608AD" w:rsidRDefault="001608AD" w:rsidP="0069626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608AD" w:rsidRDefault="001608AD" w:rsidP="0069626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608AD" w:rsidRDefault="001608AD" w:rsidP="00A20B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20BE1" w:rsidRDefault="002B0683" w:rsidP="002B068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Oświadczam/my</w:t>
      </w:r>
      <w:r w:rsidR="008E4A72">
        <w:rPr>
          <w:rFonts w:ascii="Times New Roman" w:hAnsi="Times New Roman" w:cs="Times New Roman"/>
          <w:sz w:val="24"/>
          <w:szCs w:val="24"/>
        </w:rPr>
        <w:t xml:space="preserve">, że </w:t>
      </w:r>
      <w:r w:rsidR="00A20BE1" w:rsidRPr="00CA00DE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dzienny</w:t>
      </w:r>
      <w:r w:rsidR="00A2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pobytu </w:t>
      </w:r>
      <w:r w:rsidR="00A20BE1" w:rsidRPr="00CA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="00A2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 będzie </w:t>
      </w:r>
      <w:r w:rsidR="00A20BE1" w:rsidRPr="00CA00DE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</w:t>
      </w:r>
      <w:r w:rsidR="00A20BE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20BE1" w:rsidRPr="00CA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20BE1" w:rsidRPr="00CA00DE">
        <w:rPr>
          <w:rFonts w:ascii="Times New Roman" w:eastAsia="Times New Roman" w:hAnsi="Times New Roman" w:cs="Times New Roman"/>
          <w:sz w:val="24"/>
          <w:szCs w:val="24"/>
          <w:lang w:eastAsia="pl-PL"/>
        </w:rPr>
        <w:t>8 godzin dziennie</w:t>
      </w:r>
    </w:p>
    <w:p w:rsidR="00682457" w:rsidRDefault="00682457" w:rsidP="00420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E4A72" w:rsidRDefault="008E4A72" w:rsidP="00420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C44D2" w:rsidRDefault="00FC44D2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17555" w:rsidRDefault="00317555" w:rsidP="00317555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17555" w:rsidRDefault="00317555" w:rsidP="00317555">
      <w:pPr>
        <w:pStyle w:val="Teksttreci1"/>
        <w:shd w:val="clear" w:color="auto" w:fill="auto"/>
        <w:tabs>
          <w:tab w:val="left" w:pos="74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0864DE">
        <w:rPr>
          <w:rFonts w:ascii="Times New Roman" w:hAnsi="Times New Roman" w:cs="Times New Roman"/>
          <w:b/>
          <w:bCs/>
        </w:rPr>
        <w:t>Jestem świadomy odpowiedzialności karnej za złożenie fałszywego oświadczenia.</w:t>
      </w:r>
    </w:p>
    <w:p w:rsidR="00317555" w:rsidRPr="00317555" w:rsidRDefault="00317555" w:rsidP="00317555">
      <w:pPr>
        <w:pStyle w:val="Teksttreci1"/>
        <w:shd w:val="clear" w:color="auto" w:fill="auto"/>
        <w:tabs>
          <w:tab w:val="left" w:pos="74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317555" w:rsidRPr="000864DE" w:rsidRDefault="00317555" w:rsidP="003175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 xml:space="preserve">Zgodnie z art. 151 ust. 3 oświadczenie składa się pod rygorem odpowiedzialności karnej za składanie fałszywych oświadczeń. </w:t>
      </w:r>
    </w:p>
    <w:p w:rsidR="00317555" w:rsidRPr="000864DE" w:rsidRDefault="00317555" w:rsidP="003175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555" w:rsidRPr="000864DE" w:rsidRDefault="00317555" w:rsidP="003175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 xml:space="preserve">Składający oświadczenie jest obowiązany do zawarcia klauzuli następującej treści: </w:t>
      </w:r>
    </w:p>
    <w:p w:rsidR="00317555" w:rsidRPr="000864DE" w:rsidRDefault="00317555" w:rsidP="003175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>"Jestem świadomy odpowiedzialności karnej za złożenie fałszywego oświadczenia."</w:t>
      </w:r>
    </w:p>
    <w:p w:rsidR="00317555" w:rsidRDefault="00317555" w:rsidP="00317555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  <w:r>
        <w:t xml:space="preserve">                                                                                                                                       …………………………………………</w:t>
      </w:r>
    </w:p>
    <w:p w:rsidR="00FC44D2" w:rsidRDefault="00FC44D2" w:rsidP="00FC44D2">
      <w:pPr>
        <w:tabs>
          <w:tab w:val="left" w:pos="6697"/>
        </w:tabs>
        <w:rPr>
          <w:sz w:val="16"/>
          <w:szCs w:val="16"/>
        </w:rPr>
      </w:pPr>
      <w:r>
        <w:tab/>
        <w:t xml:space="preserve">      (</w:t>
      </w:r>
      <w:r>
        <w:rPr>
          <w:sz w:val="16"/>
          <w:szCs w:val="16"/>
        </w:rPr>
        <w:t>Podpis rodzica/opiekuna)</w:t>
      </w: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sectPr w:rsidR="00FC44D2" w:rsidRPr="00FC44D2" w:rsidSect="00350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632" w:rsidRDefault="00C40632" w:rsidP="00420DAF">
      <w:pPr>
        <w:spacing w:after="0" w:line="240" w:lineRule="auto"/>
      </w:pPr>
      <w:r>
        <w:separator/>
      </w:r>
    </w:p>
  </w:endnote>
  <w:endnote w:type="continuationSeparator" w:id="1">
    <w:p w:rsidR="00C40632" w:rsidRDefault="00C40632" w:rsidP="0042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F5" w:rsidRDefault="006378F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F5" w:rsidRDefault="006378F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F5" w:rsidRDefault="006378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632" w:rsidRDefault="00C40632" w:rsidP="00420DAF">
      <w:pPr>
        <w:spacing w:after="0" w:line="240" w:lineRule="auto"/>
      </w:pPr>
      <w:r>
        <w:separator/>
      </w:r>
    </w:p>
  </w:footnote>
  <w:footnote w:type="continuationSeparator" w:id="1">
    <w:p w:rsidR="00C40632" w:rsidRDefault="00C40632" w:rsidP="0042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F5" w:rsidRDefault="006378F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AF" w:rsidRDefault="006378F5">
    <w:pPr>
      <w:pStyle w:val="Nagwek"/>
    </w:pPr>
    <w:r>
      <w:t xml:space="preserve">                  Załącznik nr 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F5" w:rsidRDefault="006378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7DC9"/>
    <w:multiLevelType w:val="hybridMultilevel"/>
    <w:tmpl w:val="19E486C2"/>
    <w:lvl w:ilvl="0" w:tplc="ABE029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4BE1A3D"/>
    <w:multiLevelType w:val="hybridMultilevel"/>
    <w:tmpl w:val="CACA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20DAF"/>
    <w:rsid w:val="00020DD8"/>
    <w:rsid w:val="00050D0C"/>
    <w:rsid w:val="00087FCC"/>
    <w:rsid w:val="00092494"/>
    <w:rsid w:val="001608AD"/>
    <w:rsid w:val="00264681"/>
    <w:rsid w:val="002B0683"/>
    <w:rsid w:val="002D6A8F"/>
    <w:rsid w:val="00304DB5"/>
    <w:rsid w:val="00317555"/>
    <w:rsid w:val="00350A5E"/>
    <w:rsid w:val="003F0AAD"/>
    <w:rsid w:val="004106BF"/>
    <w:rsid w:val="00420DAF"/>
    <w:rsid w:val="0044039B"/>
    <w:rsid w:val="004915BE"/>
    <w:rsid w:val="004B217F"/>
    <w:rsid w:val="00607A92"/>
    <w:rsid w:val="006378F5"/>
    <w:rsid w:val="00682457"/>
    <w:rsid w:val="0069626D"/>
    <w:rsid w:val="006C64FA"/>
    <w:rsid w:val="0079321F"/>
    <w:rsid w:val="0088041A"/>
    <w:rsid w:val="008E4A72"/>
    <w:rsid w:val="0098655B"/>
    <w:rsid w:val="009903C1"/>
    <w:rsid w:val="009C5855"/>
    <w:rsid w:val="009F0F31"/>
    <w:rsid w:val="00A13B16"/>
    <w:rsid w:val="00A20BE1"/>
    <w:rsid w:val="00A56CD2"/>
    <w:rsid w:val="00AC13F2"/>
    <w:rsid w:val="00B16E02"/>
    <w:rsid w:val="00B559AD"/>
    <w:rsid w:val="00B96D97"/>
    <w:rsid w:val="00BD0C5E"/>
    <w:rsid w:val="00C20126"/>
    <w:rsid w:val="00C40632"/>
    <w:rsid w:val="00C81C2B"/>
    <w:rsid w:val="00CD5400"/>
    <w:rsid w:val="00D6450B"/>
    <w:rsid w:val="00D67A62"/>
    <w:rsid w:val="00D71784"/>
    <w:rsid w:val="00D96BB8"/>
    <w:rsid w:val="00E7219F"/>
    <w:rsid w:val="00E834A9"/>
    <w:rsid w:val="00F7457B"/>
    <w:rsid w:val="00FC44D2"/>
    <w:rsid w:val="00FD7490"/>
    <w:rsid w:val="00FF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DA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0DAF"/>
  </w:style>
  <w:style w:type="paragraph" w:styleId="Stopka">
    <w:name w:val="footer"/>
    <w:basedOn w:val="Normalny"/>
    <w:link w:val="Stopka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0DAF"/>
  </w:style>
  <w:style w:type="character" w:customStyle="1" w:styleId="Teksttreci">
    <w:name w:val="Tekst treści_"/>
    <w:basedOn w:val="Domylnaczcionkaakapitu"/>
    <w:link w:val="Teksttreci1"/>
    <w:rsid w:val="00A20BE1"/>
    <w:rPr>
      <w:rFonts w:ascii="Tahoma" w:hAnsi="Tahoma" w:cs="Tahoma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A20BE1"/>
    <w:pPr>
      <w:widowControl w:val="0"/>
      <w:shd w:val="clear" w:color="auto" w:fill="FFFFFF"/>
      <w:spacing w:before="840" w:after="60" w:line="240" w:lineRule="exact"/>
      <w:ind w:hanging="420"/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Pulpit\Pis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Pisma</Template>
  <TotalTime>5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6</cp:revision>
  <cp:lastPrinted>2023-02-21T09:25:00Z</cp:lastPrinted>
  <dcterms:created xsi:type="dcterms:W3CDTF">2022-02-01T10:58:00Z</dcterms:created>
  <dcterms:modified xsi:type="dcterms:W3CDTF">2023-02-21T09:25:00Z</dcterms:modified>
</cp:coreProperties>
</file>