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197645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420DAF" w:rsidRDefault="00CA0C14" w:rsidP="0019764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uczęszczania przez rodzeństwo kandydata</w:t>
      </w:r>
    </w:p>
    <w:p w:rsidR="00CA0C14" w:rsidRDefault="00CA0C14" w:rsidP="001976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do przedszkola</w:t>
      </w: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82457" w:rsidRDefault="00420DAF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 , że</w:t>
      </w:r>
      <w:r w:rsidR="00CA0C14">
        <w:rPr>
          <w:rFonts w:ascii="Times New Roman" w:hAnsi="Times New Roman" w:cs="Times New Roman"/>
          <w:sz w:val="24"/>
          <w:szCs w:val="24"/>
        </w:rPr>
        <w:t xml:space="preserve"> rodzeństwo kandydata do przedszkola:</w:t>
      </w:r>
    </w:p>
    <w:p w:rsidR="000864DE" w:rsidRDefault="000864DE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20DAF" w:rsidRDefault="00CE40D4" w:rsidP="00CE40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FC44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9F6977">
        <w:rPr>
          <w:rFonts w:ascii="Times New Roman" w:hAnsi="Times New Roman" w:cs="Times New Roman"/>
          <w:sz w:val="24"/>
          <w:szCs w:val="24"/>
        </w:rPr>
        <w:t xml:space="preserve">jest wychowankiem </w:t>
      </w:r>
      <w:r w:rsidR="00CA0C14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9F6977">
        <w:rPr>
          <w:rFonts w:ascii="Times New Roman" w:hAnsi="Times New Roman" w:cs="Times New Roman"/>
          <w:sz w:val="24"/>
          <w:szCs w:val="24"/>
        </w:rPr>
        <w:t xml:space="preserve"> Samorządowego </w:t>
      </w:r>
      <w:r w:rsidR="00CA0C14">
        <w:rPr>
          <w:rFonts w:ascii="Times New Roman" w:hAnsi="Times New Roman" w:cs="Times New Roman"/>
          <w:sz w:val="24"/>
          <w:szCs w:val="24"/>
        </w:rPr>
        <w:t xml:space="preserve"> w</w:t>
      </w:r>
      <w:r w:rsidR="00EC6AD1">
        <w:rPr>
          <w:rFonts w:ascii="Times New Roman" w:hAnsi="Times New Roman" w:cs="Times New Roman"/>
          <w:sz w:val="24"/>
          <w:szCs w:val="24"/>
        </w:rPr>
        <w:t xml:space="preserve"> Nieszawie.</w:t>
      </w:r>
    </w:p>
    <w:p w:rsidR="00FC44D2" w:rsidRDefault="00CE40D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FC44D2">
        <w:rPr>
          <w:rFonts w:ascii="Times New Roman" w:hAnsi="Times New Roman" w:cs="Times New Roman"/>
          <w:sz w:val="16"/>
          <w:szCs w:val="16"/>
        </w:rPr>
        <w:t>(</w:t>
      </w:r>
      <w:r w:rsidR="00CA0C14">
        <w:rPr>
          <w:rFonts w:ascii="Times New Roman" w:hAnsi="Times New Roman" w:cs="Times New Roman"/>
          <w:sz w:val="16"/>
          <w:szCs w:val="16"/>
        </w:rPr>
        <w:t>imię i nazwisko</w:t>
      </w:r>
      <w:r w:rsidR="00FC44D2">
        <w:rPr>
          <w:rFonts w:ascii="Times New Roman" w:hAnsi="Times New Roman" w:cs="Times New Roman"/>
          <w:sz w:val="16"/>
          <w:szCs w:val="16"/>
        </w:rPr>
        <w:t>)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864DE" w:rsidRDefault="000864DE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6DA9" w:rsidRDefault="00686DA9" w:rsidP="00686DA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7419C" w:rsidRPr="000864DE" w:rsidRDefault="0097419C" w:rsidP="000864DE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:rsidR="0097419C" w:rsidRPr="000864DE" w:rsidRDefault="0097419C" w:rsidP="0097419C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64DE" w:rsidRPr="000864DE" w:rsidRDefault="0097419C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0864DE" w:rsidRPr="000864DE" w:rsidRDefault="000864DE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19C" w:rsidRPr="000864DE" w:rsidRDefault="0097419C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:rsidR="0097419C" w:rsidRPr="000864DE" w:rsidRDefault="0097419C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0F" w:rsidRDefault="00CD290F" w:rsidP="00420DAF">
      <w:pPr>
        <w:spacing w:after="0" w:line="240" w:lineRule="auto"/>
      </w:pPr>
      <w:r>
        <w:separator/>
      </w:r>
    </w:p>
  </w:endnote>
  <w:endnote w:type="continuationSeparator" w:id="0">
    <w:p w:rsidR="00CD290F" w:rsidRDefault="00CD290F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0F" w:rsidRDefault="00CD290F" w:rsidP="00420DAF">
      <w:pPr>
        <w:spacing w:after="0" w:line="240" w:lineRule="auto"/>
      </w:pPr>
      <w:r>
        <w:separator/>
      </w:r>
    </w:p>
  </w:footnote>
  <w:footnote w:type="continuationSeparator" w:id="0">
    <w:p w:rsidR="00CD290F" w:rsidRDefault="00CD290F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CA0C14">
    <w:pPr>
      <w:pStyle w:val="Nagwek"/>
    </w:pPr>
    <w:r>
      <w:t xml:space="preserve">                  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DAF"/>
    <w:rsid w:val="00031234"/>
    <w:rsid w:val="000864DE"/>
    <w:rsid w:val="000916FF"/>
    <w:rsid w:val="001372CC"/>
    <w:rsid w:val="00197645"/>
    <w:rsid w:val="001B44F2"/>
    <w:rsid w:val="001B6B03"/>
    <w:rsid w:val="00265BF3"/>
    <w:rsid w:val="002D6A8F"/>
    <w:rsid w:val="00304DB5"/>
    <w:rsid w:val="00350A5E"/>
    <w:rsid w:val="003A2501"/>
    <w:rsid w:val="003A5F4A"/>
    <w:rsid w:val="003A7871"/>
    <w:rsid w:val="00420DAF"/>
    <w:rsid w:val="004637D9"/>
    <w:rsid w:val="00500C60"/>
    <w:rsid w:val="00555997"/>
    <w:rsid w:val="005C0E0F"/>
    <w:rsid w:val="005F6F26"/>
    <w:rsid w:val="00607A92"/>
    <w:rsid w:val="00682457"/>
    <w:rsid w:val="00686DA9"/>
    <w:rsid w:val="007675CE"/>
    <w:rsid w:val="007D489C"/>
    <w:rsid w:val="0086134D"/>
    <w:rsid w:val="00880BC7"/>
    <w:rsid w:val="008D0A95"/>
    <w:rsid w:val="008F68BC"/>
    <w:rsid w:val="00942A43"/>
    <w:rsid w:val="0097419C"/>
    <w:rsid w:val="009F6977"/>
    <w:rsid w:val="009F7FCC"/>
    <w:rsid w:val="00AD212C"/>
    <w:rsid w:val="00AD4F20"/>
    <w:rsid w:val="00B16E02"/>
    <w:rsid w:val="00B34A8F"/>
    <w:rsid w:val="00B40068"/>
    <w:rsid w:val="00B45994"/>
    <w:rsid w:val="00C20126"/>
    <w:rsid w:val="00C6631F"/>
    <w:rsid w:val="00C81C2B"/>
    <w:rsid w:val="00CA0C14"/>
    <w:rsid w:val="00CD290F"/>
    <w:rsid w:val="00CE40D4"/>
    <w:rsid w:val="00D67A62"/>
    <w:rsid w:val="00EC6AD1"/>
    <w:rsid w:val="00F773A5"/>
    <w:rsid w:val="00FA5CF9"/>
    <w:rsid w:val="00FB69CF"/>
    <w:rsid w:val="00FC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paragraph" w:customStyle="1" w:styleId="Teksttreci1">
    <w:name w:val="Tekst treści1"/>
    <w:basedOn w:val="Normalny"/>
    <w:qFormat/>
    <w:rsid w:val="0097419C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color w:val="00000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6</cp:revision>
  <dcterms:created xsi:type="dcterms:W3CDTF">2022-02-01T19:27:00Z</dcterms:created>
  <dcterms:modified xsi:type="dcterms:W3CDTF">2024-02-15T18:26:00Z</dcterms:modified>
</cp:coreProperties>
</file>